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92" w:afterLines="50" w:line="660" w:lineRule="exact"/>
        <w:jc w:val="both"/>
        <w:textAlignment w:val="auto"/>
        <w:rPr>
          <w:rFonts w:hint="default" w:ascii="仿宋_GB2312" w:hAnsi="仿宋_GB2312" w:eastAsia="仿宋_GB2312" w:cs="仿宋_GB2312"/>
          <w:b w:val="0"/>
          <w:bCs w:val="0"/>
          <w:kern w:val="44"/>
          <w:sz w:val="32"/>
          <w:szCs w:val="32"/>
          <w:lang w:val="en-US" w:eastAsia="zh-CN" w:bidi="ar"/>
        </w:rPr>
      </w:pPr>
      <w:bookmarkStart w:id="0" w:name="_GoBack"/>
      <w:bookmarkEnd w:id="0"/>
      <w:r>
        <w:rPr>
          <w:rFonts w:hint="eastAsia" w:ascii="仿宋_GB2312" w:hAnsi="仿宋_GB2312" w:eastAsia="仿宋_GB2312" w:cs="仿宋_GB2312"/>
          <w:b w:val="0"/>
          <w:bCs w:val="0"/>
          <w:kern w:val="44"/>
          <w:sz w:val="32"/>
          <w:szCs w:val="32"/>
          <w:lang w:val="en-US" w:eastAsia="zh-CN" w:bidi="ar"/>
        </w:rPr>
        <w:t>附件1：</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从事城市生活垃圾经营性清扫、收集、运输</w:t>
      </w:r>
    </w:p>
    <w:p>
      <w:pPr>
        <w:keepNext w:val="0"/>
        <w:keepLines w:val="0"/>
        <w:pageBreakBefore w:val="0"/>
        <w:widowControl w:val="0"/>
        <w:kinsoku/>
        <w:wordWrap/>
        <w:overflowPunct/>
        <w:topLinePunct w:val="0"/>
        <w:autoSpaceDE/>
        <w:autoSpaceDN/>
        <w:bidi w:val="0"/>
        <w:adjustRightInd/>
        <w:snapToGrid/>
        <w:spacing w:after="313" w:afterLines="100" w:line="660"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val="en-US" w:eastAsia="zh-CN"/>
        </w:rPr>
        <w:t>服务审批告知承诺书</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en-US" w:eastAsia="zh-CN"/>
        </w:rPr>
      </w:pPr>
      <w:r>
        <w:rPr>
          <w:rFonts w:hint="eastAsia" w:ascii="黑体" w:hAnsi="黑体" w:eastAsia="黑体" w:cs="黑体"/>
          <w:b w:val="0"/>
          <w:bCs w:val="0"/>
          <w:color w:val="auto"/>
          <w:sz w:val="32"/>
          <w:szCs w:val="40"/>
          <w:lang w:val="en-US" w:eastAsia="zh-CN"/>
        </w:rPr>
        <w:t>一、申请人基本信息</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val="0"/>
          <w:bCs w:val="0"/>
          <w:color w:val="auto"/>
          <w:sz w:val="32"/>
          <w:szCs w:val="40"/>
          <w:lang w:val="zh-CN" w:eastAsia="zh-CN"/>
        </w:rPr>
        <w:t>单位名称：</w:t>
      </w:r>
      <w:r>
        <w:rPr>
          <w:rFonts w:hint="eastAsia" w:ascii="Times New Roman" w:hAnsi="Times New Roman" w:eastAsia="仿宋_GB2312" w:cs="Times New Roman"/>
          <w:b w:val="0"/>
          <w:bCs w:val="0"/>
          <w:color w:val="auto"/>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val="0"/>
          <w:bCs w:val="0"/>
          <w:color w:val="auto"/>
          <w:sz w:val="32"/>
          <w:szCs w:val="40"/>
          <w:lang w:val="zh-CN" w:eastAsia="zh-CN"/>
        </w:rPr>
        <w:t>地</w:t>
      </w:r>
      <w:r>
        <w:rPr>
          <w:rFonts w:hint="eastAsia" w:ascii="Times New Roman" w:hAnsi="Times New Roman" w:eastAsia="仿宋_GB2312" w:cs="Times New Roman"/>
          <w:b w:val="0"/>
          <w:bCs w:val="0"/>
          <w:color w:val="auto"/>
          <w:sz w:val="32"/>
          <w:szCs w:val="40"/>
          <w:lang w:val="en-US" w:eastAsia="zh-CN"/>
        </w:rPr>
        <w:t xml:space="preserve">    </w:t>
      </w:r>
      <w:r>
        <w:rPr>
          <w:rFonts w:hint="eastAsia" w:ascii="Times New Roman" w:hAnsi="Times New Roman" w:eastAsia="仿宋_GB2312" w:cs="Times New Roman"/>
          <w:b w:val="0"/>
          <w:bCs w:val="0"/>
          <w:color w:val="auto"/>
          <w:sz w:val="32"/>
          <w:szCs w:val="40"/>
          <w:lang w:val="zh-CN" w:eastAsia="zh-CN"/>
        </w:rPr>
        <w:t>址：</w:t>
      </w:r>
      <w:r>
        <w:rPr>
          <w:rFonts w:hint="eastAsia" w:ascii="Times New Roman" w:hAnsi="Times New Roman" w:eastAsia="仿宋_GB2312" w:cs="Times New Roman"/>
          <w:b w:val="0"/>
          <w:bCs w:val="0"/>
          <w:color w:val="auto"/>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val="0"/>
          <w:bCs w:val="0"/>
          <w:color w:val="auto"/>
          <w:sz w:val="32"/>
          <w:szCs w:val="40"/>
          <w:lang w:val="zh-CN" w:eastAsia="zh-CN"/>
        </w:rPr>
        <w:t>法定代表人：</w:t>
      </w:r>
      <w:r>
        <w:rPr>
          <w:rFonts w:hint="eastAsia" w:ascii="Times New Roman" w:hAnsi="Times New Roman" w:eastAsia="仿宋_GB2312" w:cs="Times New Roman"/>
          <w:b w:val="0"/>
          <w:bCs w:val="0"/>
          <w:color w:val="auto"/>
          <w:sz w:val="32"/>
          <w:szCs w:val="40"/>
          <w:lang w:val="en-US" w:eastAsia="zh-CN"/>
        </w:rPr>
        <w:t xml:space="preserve">×××      </w:t>
      </w:r>
      <w:r>
        <w:rPr>
          <w:rFonts w:hint="eastAsia" w:ascii="Times New Roman" w:hAnsi="Times New Roman" w:eastAsia="仿宋_GB2312" w:cs="Times New Roman"/>
          <w:b w:val="0"/>
          <w:bCs w:val="0"/>
          <w:color w:val="auto"/>
          <w:sz w:val="32"/>
          <w:szCs w:val="40"/>
          <w:lang w:val="zh-CN" w:eastAsia="zh-CN"/>
        </w:rPr>
        <w:t>联系方式：</w:t>
      </w:r>
      <w:r>
        <w:rPr>
          <w:rFonts w:hint="eastAsia" w:ascii="Times New Roman" w:hAnsi="Times New Roman" w:eastAsia="仿宋_GB2312" w:cs="Times New Roman"/>
          <w:b w:val="0"/>
          <w:bCs w:val="0"/>
          <w:color w:val="auto"/>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val="0"/>
          <w:bCs w:val="0"/>
          <w:color w:val="auto"/>
          <w:sz w:val="32"/>
          <w:szCs w:val="40"/>
          <w:lang w:val="zh-CN" w:eastAsia="zh-CN"/>
        </w:rPr>
        <w:t>委托代理人：</w:t>
      </w:r>
      <w:r>
        <w:rPr>
          <w:rFonts w:hint="eastAsia" w:ascii="Times New Roman" w:hAnsi="Times New Roman" w:eastAsia="仿宋_GB2312" w:cs="Times New Roman"/>
          <w:b w:val="0"/>
          <w:bCs w:val="0"/>
          <w:color w:val="auto"/>
          <w:sz w:val="32"/>
          <w:szCs w:val="40"/>
          <w:lang w:val="en-US" w:eastAsia="zh-CN"/>
        </w:rPr>
        <w:t xml:space="preserve">×××      </w:t>
      </w:r>
      <w:r>
        <w:rPr>
          <w:rFonts w:hint="eastAsia" w:ascii="Times New Roman" w:hAnsi="Times New Roman" w:eastAsia="仿宋_GB2312" w:cs="Times New Roman"/>
          <w:b w:val="0"/>
          <w:bCs w:val="0"/>
          <w:color w:val="auto"/>
          <w:sz w:val="32"/>
          <w:szCs w:val="40"/>
          <w:lang w:val="zh-CN" w:eastAsia="zh-CN"/>
        </w:rPr>
        <w:t>身份证号码：</w:t>
      </w:r>
      <w:r>
        <w:rPr>
          <w:rFonts w:hint="eastAsia" w:ascii="Times New Roman" w:hAnsi="Times New Roman" w:eastAsia="仿宋_GB2312" w:cs="Times New Roman"/>
          <w:b w:val="0"/>
          <w:bCs w:val="0"/>
          <w:color w:val="auto"/>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val="0"/>
          <w:bCs w:val="0"/>
          <w:color w:val="auto"/>
          <w:sz w:val="32"/>
          <w:szCs w:val="40"/>
          <w:lang w:val="zh-CN" w:eastAsia="zh-CN"/>
        </w:rPr>
        <w:t>联系方式：</w:t>
      </w:r>
      <w:r>
        <w:rPr>
          <w:rFonts w:hint="eastAsia" w:ascii="Times New Roman" w:hAnsi="Times New Roman" w:eastAsia="仿宋_GB2312" w:cs="Times New Roman"/>
          <w:b w:val="0"/>
          <w:bCs w:val="0"/>
          <w:color w:val="auto"/>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val="0"/>
          <w:bCs w:val="0"/>
          <w:color w:val="auto"/>
          <w:sz w:val="32"/>
          <w:szCs w:val="40"/>
          <w:lang w:val="zh-CN" w:eastAsia="zh-CN"/>
        </w:rPr>
        <w:t>申请事项名称：</w:t>
      </w:r>
      <w:r>
        <w:rPr>
          <w:rFonts w:hint="eastAsia" w:ascii="Times New Roman" w:hAnsi="Times New Roman" w:cs="Times New Roman"/>
          <w:b w:val="0"/>
          <w:bCs w:val="0"/>
          <w:color w:val="auto"/>
          <w:sz w:val="32"/>
          <w:szCs w:val="40"/>
          <w:lang w:val="en-US" w:eastAsia="zh-CN"/>
        </w:rPr>
        <w:t>从事</w:t>
      </w:r>
      <w:r>
        <w:rPr>
          <w:rFonts w:hint="eastAsia" w:ascii="Times New Roman" w:hAnsi="Times New Roman" w:eastAsia="仿宋_GB2312" w:cs="Times New Roman"/>
          <w:b w:val="0"/>
          <w:bCs w:val="0"/>
          <w:color w:val="auto"/>
          <w:sz w:val="32"/>
          <w:szCs w:val="40"/>
          <w:lang w:val="zh-CN" w:eastAsia="zh-CN"/>
        </w:rPr>
        <w:t>城市生活垃圾经营性清扫、收集、运输服务</w:t>
      </w:r>
      <w:r>
        <w:rPr>
          <w:rFonts w:hint="eastAsia" w:ascii="Times New Roman" w:hAnsi="Times New Roman" w:cs="Times New Roman"/>
          <w:b w:val="0"/>
          <w:bCs w:val="0"/>
          <w:color w:val="auto"/>
          <w:sz w:val="32"/>
          <w:szCs w:val="40"/>
          <w:lang w:val="en-US" w:eastAsia="zh-CN"/>
        </w:rPr>
        <w:t>审批。</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黑体" w:hAnsi="黑体" w:eastAsia="黑体" w:cs="黑体"/>
          <w:b w:val="0"/>
          <w:bCs w:val="0"/>
          <w:color w:val="auto"/>
          <w:sz w:val="32"/>
          <w:szCs w:val="40"/>
          <w:lang w:val="en-US" w:eastAsia="zh-CN"/>
        </w:rPr>
      </w:pPr>
      <w:r>
        <w:rPr>
          <w:rFonts w:hint="eastAsia" w:ascii="黑体" w:hAnsi="黑体" w:eastAsia="黑体" w:cs="黑体"/>
          <w:b w:val="0"/>
          <w:bCs w:val="0"/>
          <w:color w:val="auto"/>
          <w:sz w:val="32"/>
          <w:szCs w:val="40"/>
          <w:lang w:val="zh-CN" w:eastAsia="zh-CN"/>
        </w:rPr>
        <w:t>二、行政审批机关的告知</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zh-CN" w:eastAsia="zh-CN"/>
        </w:rPr>
        <w:t>（一）经审核</w:t>
      </w:r>
      <w:r>
        <w:rPr>
          <w:rFonts w:hint="eastAsia" w:ascii="Times New Roman" w:hAnsi="Times New Roman" w:cs="Times New Roman"/>
          <w:b w:val="0"/>
          <w:bCs w:val="0"/>
          <w:color w:val="auto"/>
          <w:sz w:val="32"/>
          <w:szCs w:val="40"/>
          <w:lang w:val="zh-CN" w:eastAsia="zh-CN"/>
        </w:rPr>
        <w:t>，</w:t>
      </w:r>
      <w:r>
        <w:rPr>
          <w:rFonts w:hint="eastAsia" w:ascii="Times New Roman" w:hAnsi="Times New Roman" w:eastAsia="仿宋_GB2312" w:cs="Times New Roman"/>
          <w:b w:val="0"/>
          <w:bCs w:val="0"/>
          <w:color w:val="auto"/>
          <w:sz w:val="32"/>
          <w:szCs w:val="40"/>
          <w:lang w:val="zh-CN" w:eastAsia="zh-CN"/>
        </w:rPr>
        <w:t>申请人主要材料齐全并符合法定形式，</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行政审批服务局予以办理。请于做出审批决定</w:t>
      </w:r>
      <w:r>
        <w:rPr>
          <w:rFonts w:hint="eastAsia" w:ascii="Times New Roman" w:hAnsi="Times New Roman" w:eastAsia="仿宋_GB2312" w:cs="Times New Roman"/>
          <w:b w:val="0"/>
          <w:bCs w:val="0"/>
          <w:color w:val="auto"/>
          <w:sz w:val="32"/>
          <w:szCs w:val="40"/>
          <w:lang w:val="en-US" w:eastAsia="zh-CN"/>
        </w:rPr>
        <w:t>30日内，××</w:t>
      </w:r>
      <w:r>
        <w:rPr>
          <w:rFonts w:hint="eastAsia" w:ascii="Times New Roman" w:hAnsi="Times New Roman" w:eastAsia="仿宋_GB2312" w:cs="Times New Roman"/>
          <w:b w:val="0"/>
          <w:bCs w:val="0"/>
          <w:color w:val="auto"/>
          <w:sz w:val="32"/>
          <w:szCs w:val="40"/>
          <w:lang w:val="zh-CN" w:eastAsia="zh-CN"/>
        </w:rPr>
        <w:t>年</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月</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日前将以下材料补齐：</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val="0"/>
          <w:bCs w:val="0"/>
          <w:color w:val="auto"/>
          <w:sz w:val="32"/>
          <w:szCs w:val="40"/>
          <w:lang w:val="en-US" w:eastAsia="zh-CN"/>
        </w:rPr>
        <w:t>□ 机械清扫、收集、运输车辆权属证明（租赁车辆提供）；</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val="0"/>
          <w:bCs w:val="0"/>
          <w:color w:val="auto"/>
          <w:sz w:val="32"/>
          <w:szCs w:val="40"/>
          <w:lang w:val="en-US" w:eastAsia="zh-CN"/>
        </w:rPr>
        <w:t>□ 作业车辆安装行驶和作业记录仪相关材料；</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val="0"/>
          <w:bCs w:val="0"/>
          <w:color w:val="auto"/>
          <w:sz w:val="32"/>
          <w:szCs w:val="40"/>
          <w:lang w:val="en-US" w:eastAsia="zh-CN"/>
        </w:rPr>
        <w:t>□ 提供技术、质量、安全和监测管理制度相关材料；</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val="0"/>
          <w:bCs w:val="0"/>
          <w:color w:val="auto"/>
          <w:sz w:val="32"/>
          <w:szCs w:val="40"/>
          <w:lang w:val="en-US" w:eastAsia="zh-CN"/>
        </w:rPr>
        <w:t>□ 合法的道路运输经营许可证、车辆行驶证；</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en-US" w:eastAsia="zh-CN"/>
        </w:rPr>
      </w:pPr>
      <w:r>
        <w:rPr>
          <w:rFonts w:hint="eastAsia" w:ascii="Times New Roman" w:hAnsi="Times New Roman" w:eastAsia="仿宋_GB2312" w:cs="Times New Roman"/>
          <w:b w:val="0"/>
          <w:bCs w:val="0"/>
          <w:color w:val="auto"/>
          <w:sz w:val="32"/>
          <w:szCs w:val="40"/>
          <w:lang w:val="en-US" w:eastAsia="zh-CN"/>
        </w:rPr>
        <w:t>□ 固定的办公及机械、设备、车辆停放场所相关材料。</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zh-CN" w:eastAsia="zh-CN"/>
        </w:rPr>
        <w:t>经审核</w:t>
      </w:r>
      <w:r>
        <w:rPr>
          <w:rFonts w:hint="eastAsia" w:ascii="Times New Roman" w:hAnsi="Times New Roman" w:cs="Times New Roman"/>
          <w:b w:val="0"/>
          <w:bCs w:val="0"/>
          <w:color w:val="auto"/>
          <w:sz w:val="32"/>
          <w:szCs w:val="40"/>
          <w:lang w:val="zh-CN" w:eastAsia="zh-CN"/>
        </w:rPr>
        <w:t>，</w:t>
      </w:r>
      <w:r>
        <w:rPr>
          <w:rFonts w:hint="eastAsia" w:ascii="Times New Roman" w:hAnsi="Times New Roman" w:eastAsia="仿宋_GB2312" w:cs="Times New Roman"/>
          <w:b w:val="0"/>
          <w:bCs w:val="0"/>
          <w:color w:val="auto"/>
          <w:sz w:val="32"/>
          <w:szCs w:val="40"/>
          <w:lang w:val="zh-CN" w:eastAsia="zh-CN"/>
        </w:rPr>
        <w:t>申请人主要审批条件符合法律规定，</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行政审批服务局予以办理。请于做出审批决定</w:t>
      </w:r>
      <w:r>
        <w:rPr>
          <w:rFonts w:hint="eastAsia" w:ascii="Times New Roman" w:hAnsi="Times New Roman" w:eastAsia="仿宋_GB2312" w:cs="Times New Roman"/>
          <w:b w:val="0"/>
          <w:bCs w:val="0"/>
          <w:color w:val="auto"/>
          <w:sz w:val="32"/>
          <w:szCs w:val="40"/>
          <w:lang w:val="en-US" w:eastAsia="zh-CN"/>
        </w:rPr>
        <w:t>30日内，××</w:t>
      </w:r>
      <w:r>
        <w:rPr>
          <w:rFonts w:hint="eastAsia" w:ascii="Times New Roman" w:hAnsi="Times New Roman" w:eastAsia="仿宋_GB2312" w:cs="Times New Roman"/>
          <w:b w:val="0"/>
          <w:bCs w:val="0"/>
          <w:color w:val="auto"/>
          <w:sz w:val="32"/>
          <w:szCs w:val="40"/>
          <w:lang w:val="zh-CN" w:eastAsia="zh-CN"/>
        </w:rPr>
        <w:t>年</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月</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日前达到《城市生活垃圾管理办法》</w:t>
      </w:r>
      <w:r>
        <w:rPr>
          <w:rFonts w:hint="eastAsia" w:ascii="Times New Roman" w:hAnsi="Times New Roman" w:eastAsia="仿宋_GB2312" w:cs="Times New Roman"/>
          <w:b w:val="0"/>
          <w:bCs w:val="0"/>
          <w:color w:val="auto"/>
          <w:sz w:val="32"/>
          <w:szCs w:val="40"/>
          <w:lang w:val="en-US" w:eastAsia="zh-CN"/>
        </w:rPr>
        <w:t>第十九条要求的</w:t>
      </w:r>
      <w:r>
        <w:rPr>
          <w:rFonts w:hint="eastAsia" w:ascii="Times New Roman" w:hAnsi="Times New Roman" w:eastAsia="仿宋_GB2312" w:cs="Times New Roman"/>
          <w:b w:val="0"/>
          <w:bCs w:val="0"/>
          <w:color w:val="auto"/>
          <w:sz w:val="32"/>
          <w:szCs w:val="40"/>
          <w:lang w:val="zh-CN" w:eastAsia="zh-CN"/>
        </w:rPr>
        <w:t>以下法定条件：</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en-US" w:eastAsia="zh-CN"/>
        </w:rPr>
        <w:t>1.</w:t>
      </w:r>
      <w:r>
        <w:rPr>
          <w:rFonts w:hint="eastAsia" w:ascii="Times New Roman" w:hAnsi="Times New Roman" w:eastAsia="仿宋_GB2312" w:cs="Times New Roman"/>
          <w:b w:val="0"/>
          <w:bCs w:val="0"/>
          <w:color w:val="auto"/>
          <w:sz w:val="32"/>
          <w:szCs w:val="40"/>
          <w:lang w:val="zh-CN" w:eastAsia="zh-CN"/>
        </w:rPr>
        <w:t xml:space="preserve">机械清扫能力达到总清扫能力的20％以上，机械清扫车辆包括洒水车和清扫保洁车辆。机械清扫车辆应当具有自动洒水、防尘、防遗撒、安全警示功能，安装车辆行驶及清扫过程记录仪；  </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en-US" w:eastAsia="zh-CN"/>
        </w:rPr>
        <w:t>2.</w:t>
      </w:r>
      <w:r>
        <w:rPr>
          <w:rFonts w:hint="eastAsia" w:ascii="Times New Roman" w:hAnsi="Times New Roman" w:eastAsia="仿宋_GB2312" w:cs="Times New Roman"/>
          <w:b w:val="0"/>
          <w:bCs w:val="0"/>
          <w:color w:val="auto"/>
          <w:sz w:val="32"/>
          <w:szCs w:val="40"/>
          <w:lang w:val="zh-CN" w:eastAsia="zh-CN"/>
        </w:rPr>
        <w:t>垃圾收集应当采用全密闭运输工具，并应当具有分类收集功能；</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en-US" w:eastAsia="zh-CN"/>
        </w:rPr>
        <w:t>3.</w:t>
      </w:r>
      <w:r>
        <w:rPr>
          <w:rFonts w:hint="eastAsia" w:ascii="Times New Roman" w:hAnsi="Times New Roman" w:eastAsia="仿宋_GB2312" w:cs="Times New Roman"/>
          <w:b w:val="0"/>
          <w:bCs w:val="0"/>
          <w:color w:val="auto"/>
          <w:sz w:val="32"/>
          <w:szCs w:val="40"/>
          <w:lang w:val="zh-CN" w:eastAsia="zh-CN"/>
        </w:rPr>
        <w:t>垃圾运输应当采用全密闭自动卸载车辆，具有防臭味扩散、防遗撒、防渗沥液滴漏功能，安装行驶及装卸记录仪；</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en-US" w:eastAsia="zh-CN"/>
        </w:rPr>
        <w:t>4.</w:t>
      </w:r>
      <w:r>
        <w:rPr>
          <w:rFonts w:hint="eastAsia" w:ascii="Times New Roman" w:hAnsi="Times New Roman" w:eastAsia="仿宋_GB2312" w:cs="Times New Roman"/>
          <w:b w:val="0"/>
          <w:bCs w:val="0"/>
          <w:color w:val="auto"/>
          <w:sz w:val="32"/>
          <w:szCs w:val="40"/>
          <w:lang w:val="zh-CN" w:eastAsia="zh-CN"/>
        </w:rPr>
        <w:t>具有健全的技术、质量、安全和监测管理制度并得到有效执行；</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en-US" w:eastAsia="zh-CN"/>
        </w:rPr>
        <w:t>5.</w:t>
      </w:r>
      <w:r>
        <w:rPr>
          <w:rFonts w:hint="eastAsia" w:ascii="Times New Roman" w:hAnsi="Times New Roman" w:eastAsia="仿宋_GB2312" w:cs="Times New Roman"/>
          <w:b w:val="0"/>
          <w:bCs w:val="0"/>
          <w:color w:val="auto"/>
          <w:sz w:val="32"/>
          <w:szCs w:val="40"/>
          <w:lang w:val="zh-CN" w:eastAsia="zh-CN"/>
        </w:rPr>
        <w:t>具有合法的道路运输经营许可证、车辆行驶证；</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en-US" w:eastAsia="zh-CN"/>
        </w:rPr>
        <w:t>6.</w:t>
      </w:r>
      <w:r>
        <w:rPr>
          <w:rFonts w:hint="eastAsia" w:ascii="Times New Roman" w:hAnsi="Times New Roman" w:eastAsia="仿宋_GB2312" w:cs="Times New Roman"/>
          <w:b w:val="0"/>
          <w:bCs w:val="0"/>
          <w:color w:val="auto"/>
          <w:sz w:val="32"/>
          <w:szCs w:val="40"/>
          <w:lang w:val="zh-CN" w:eastAsia="zh-CN"/>
        </w:rPr>
        <w:t>具有固定的办公及机械、设备、车辆停放场所。</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zh-CN" w:eastAsia="zh-CN"/>
        </w:rPr>
        <w:t>（二）申请人在提交本告知承诺书之日起，视为已作出承诺。申请人提交主要申请材料和签章的告知承诺书后，</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行政审批服务局直接作出审批决定。申请人未在约定的期限内提交应补充的材料，提交的材料不符合要求且无法补正的，行政审批机关将依法撤销审批决定。</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zh-CN" w:eastAsia="zh-CN"/>
        </w:rPr>
        <w:t>（三）</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行政审批服务局、</w:t>
      </w:r>
      <w:r>
        <w:rPr>
          <w:rFonts w:hint="eastAsia" w:ascii="Times New Roman" w:hAnsi="Times New Roman" w:eastAsia="仿宋_GB2312" w:cs="Times New Roman"/>
          <w:b w:val="0"/>
          <w:bCs w:val="0"/>
          <w:color w:val="auto"/>
          <w:sz w:val="32"/>
          <w:szCs w:val="40"/>
          <w:lang w:val="en-US" w:eastAsia="zh-CN"/>
        </w:rPr>
        <w:t>×××城市管</w:t>
      </w:r>
      <w:r>
        <w:rPr>
          <w:rFonts w:hint="eastAsia" w:ascii="Times New Roman" w:hAnsi="Times New Roman" w:cs="Times New Roman"/>
          <w:b w:val="0"/>
          <w:bCs w:val="0"/>
          <w:color w:val="auto"/>
          <w:sz w:val="32"/>
          <w:szCs w:val="40"/>
          <w:lang w:val="en-US" w:eastAsia="zh-CN"/>
        </w:rPr>
        <w:t>理（执法）局</w:t>
      </w:r>
      <w:r>
        <w:rPr>
          <w:rFonts w:hint="eastAsia" w:ascii="Times New Roman" w:hAnsi="Times New Roman" w:eastAsia="仿宋_GB2312" w:cs="Times New Roman"/>
          <w:b w:val="0"/>
          <w:bCs w:val="0"/>
          <w:color w:val="auto"/>
          <w:sz w:val="32"/>
          <w:szCs w:val="40"/>
          <w:lang w:val="zh-CN" w:eastAsia="zh-CN"/>
        </w:rPr>
        <w:t>将在做出审批决定</w:t>
      </w:r>
      <w:r>
        <w:rPr>
          <w:rFonts w:hint="eastAsia" w:ascii="Times New Roman" w:hAnsi="Times New Roman" w:eastAsia="仿宋_GB2312" w:cs="Times New Roman"/>
          <w:b w:val="0"/>
          <w:bCs w:val="0"/>
          <w:color w:val="auto"/>
          <w:sz w:val="32"/>
          <w:szCs w:val="40"/>
          <w:lang w:val="en-US" w:eastAsia="zh-CN"/>
        </w:rPr>
        <w:t>30日</w:t>
      </w:r>
      <w:r>
        <w:rPr>
          <w:rFonts w:hint="eastAsia" w:ascii="Times New Roman" w:hAnsi="Times New Roman" w:eastAsia="仿宋_GB2312" w:cs="Times New Roman"/>
          <w:b w:val="0"/>
          <w:bCs w:val="0"/>
          <w:color w:val="auto"/>
          <w:sz w:val="32"/>
          <w:szCs w:val="40"/>
          <w:lang w:val="zh-CN" w:eastAsia="zh-CN"/>
        </w:rPr>
        <w:t>内对申请人的承诺内容是否属实进行</w:t>
      </w:r>
      <w:r>
        <w:rPr>
          <w:rFonts w:hint="eastAsia" w:ascii="Times New Roman" w:hAnsi="Times New Roman" w:eastAsia="仿宋_GB2312" w:cs="Times New Roman"/>
          <w:b w:val="0"/>
          <w:bCs w:val="0"/>
          <w:color w:val="auto"/>
          <w:sz w:val="32"/>
          <w:szCs w:val="40"/>
          <w:lang w:val="en-US" w:eastAsia="zh-CN"/>
        </w:rPr>
        <w:t>核查</w:t>
      </w:r>
      <w:r>
        <w:rPr>
          <w:rFonts w:hint="eastAsia" w:ascii="Times New Roman" w:hAnsi="Times New Roman" w:eastAsia="仿宋_GB2312" w:cs="Times New Roman"/>
          <w:b w:val="0"/>
          <w:bCs w:val="0"/>
          <w:color w:val="auto"/>
          <w:sz w:val="32"/>
          <w:szCs w:val="40"/>
          <w:lang w:val="zh-CN" w:eastAsia="zh-CN"/>
        </w:rPr>
        <w:t>，发现被审批人实际情况与承诺内容不符的，</w:t>
      </w:r>
      <w:r>
        <w:rPr>
          <w:rFonts w:hint="eastAsia" w:ascii="Times New Roman" w:hAnsi="Times New Roman" w:eastAsia="仿宋_GB2312" w:cs="Times New Roman"/>
          <w:b w:val="0"/>
          <w:bCs w:val="0"/>
          <w:color w:val="auto"/>
          <w:sz w:val="32"/>
          <w:szCs w:val="40"/>
          <w:lang w:val="en-US" w:eastAsia="zh-CN"/>
        </w:rPr>
        <w:t>未达到企业运营条件的，</w:t>
      </w:r>
      <w:r>
        <w:rPr>
          <w:rFonts w:hint="eastAsia" w:ascii="Times New Roman" w:hAnsi="Times New Roman" w:eastAsia="仿宋_GB2312" w:cs="Times New Roman"/>
          <w:b w:val="0"/>
          <w:bCs w:val="0"/>
          <w:color w:val="auto"/>
          <w:sz w:val="32"/>
          <w:szCs w:val="40"/>
          <w:lang w:val="zh-CN" w:eastAsia="zh-CN"/>
        </w:rPr>
        <w:t>将要求其限期整改，整改后</w:t>
      </w:r>
      <w:r>
        <w:rPr>
          <w:rFonts w:hint="eastAsia" w:ascii="Times New Roman" w:hAnsi="Times New Roman" w:cs="Times New Roman"/>
          <w:b w:val="0"/>
          <w:bCs w:val="0"/>
          <w:color w:val="auto"/>
          <w:sz w:val="32"/>
          <w:szCs w:val="40"/>
          <w:lang w:val="en-US" w:eastAsia="zh-CN"/>
        </w:rPr>
        <w:t>经复核</w:t>
      </w:r>
      <w:r>
        <w:rPr>
          <w:rFonts w:hint="eastAsia" w:ascii="Times New Roman" w:hAnsi="Times New Roman" w:eastAsia="仿宋_GB2312" w:cs="Times New Roman"/>
          <w:b w:val="0"/>
          <w:bCs w:val="0"/>
          <w:color w:val="auto"/>
          <w:sz w:val="32"/>
          <w:szCs w:val="40"/>
          <w:lang w:val="zh-CN" w:eastAsia="zh-CN"/>
        </w:rPr>
        <w:t>仍不符合条件的，</w:t>
      </w:r>
      <w:r>
        <w:rPr>
          <w:rFonts w:hint="eastAsia" w:ascii="Times New Roman" w:hAnsi="Times New Roman" w:cs="Times New Roman"/>
          <w:b w:val="0"/>
          <w:bCs w:val="0"/>
          <w:color w:val="auto"/>
          <w:sz w:val="32"/>
          <w:szCs w:val="40"/>
          <w:lang w:val="en-US" w:eastAsia="zh-CN"/>
        </w:rPr>
        <w:t>行政审批机关</w:t>
      </w:r>
      <w:r>
        <w:rPr>
          <w:rFonts w:hint="eastAsia" w:ascii="Times New Roman" w:hAnsi="Times New Roman" w:eastAsia="仿宋_GB2312" w:cs="Times New Roman"/>
          <w:b w:val="0"/>
          <w:bCs w:val="0"/>
          <w:color w:val="auto"/>
          <w:sz w:val="32"/>
          <w:szCs w:val="40"/>
          <w:lang w:val="en-US" w:eastAsia="zh-CN"/>
        </w:rPr>
        <w:t>将撤销</w:t>
      </w:r>
      <w:r>
        <w:rPr>
          <w:rFonts w:hint="eastAsia" w:ascii="Times New Roman" w:hAnsi="Times New Roman" w:cs="Times New Roman"/>
          <w:b w:val="0"/>
          <w:bCs w:val="0"/>
          <w:color w:val="auto"/>
          <w:sz w:val="32"/>
          <w:szCs w:val="40"/>
          <w:lang w:val="en-US" w:eastAsia="zh-CN"/>
        </w:rPr>
        <w:t>原</w:t>
      </w:r>
      <w:r>
        <w:rPr>
          <w:rFonts w:hint="eastAsia" w:ascii="Times New Roman" w:hAnsi="Times New Roman" w:eastAsia="仿宋_GB2312" w:cs="Times New Roman"/>
          <w:b w:val="0"/>
          <w:bCs w:val="0"/>
          <w:color w:val="auto"/>
          <w:sz w:val="32"/>
          <w:szCs w:val="40"/>
          <w:lang w:val="en-US" w:eastAsia="zh-CN"/>
        </w:rPr>
        <w:t>许可证件，</w:t>
      </w:r>
      <w:r>
        <w:rPr>
          <w:rFonts w:hint="eastAsia" w:ascii="Times New Roman" w:hAnsi="Times New Roman" w:eastAsia="仿宋_GB2312" w:cs="Times New Roman"/>
          <w:b w:val="0"/>
          <w:bCs w:val="0"/>
          <w:color w:val="auto"/>
          <w:sz w:val="32"/>
          <w:szCs w:val="40"/>
          <w:lang w:val="zh-CN" w:eastAsia="zh-CN"/>
        </w:rPr>
        <w:t>失信行为通过全市社会信用体系向社会公布，并由申请人依法承担相应的法律责任。</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黑体" w:hAnsi="黑体" w:eastAsia="黑体" w:cs="黑体"/>
          <w:b w:val="0"/>
          <w:bCs w:val="0"/>
          <w:color w:val="auto"/>
          <w:sz w:val="32"/>
          <w:szCs w:val="40"/>
          <w:lang w:val="en-US" w:eastAsia="zh-CN"/>
        </w:rPr>
      </w:pPr>
      <w:r>
        <w:rPr>
          <w:rFonts w:hint="eastAsia" w:ascii="黑体" w:hAnsi="黑体" w:eastAsia="黑体" w:cs="黑体"/>
          <w:b w:val="0"/>
          <w:bCs w:val="0"/>
          <w:color w:val="auto"/>
          <w:sz w:val="32"/>
          <w:szCs w:val="40"/>
          <w:lang w:val="en-US" w:eastAsia="zh-CN"/>
        </w:rPr>
        <w:t>三、申请人的承诺</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zh-CN" w:eastAsia="zh-CN"/>
        </w:rPr>
        <w:t>申请人就申请审批的政务服务事项，现作出如下承诺：</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zh-CN" w:eastAsia="zh-CN"/>
        </w:rPr>
        <w:t>（一）已经知晓</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行政审批服务局告知的全部内容；</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zh-CN" w:eastAsia="zh-CN"/>
        </w:rPr>
        <w:t>（二）符合</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行政审批服务局告知的条件、标准和技术要求等；</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zh-CN" w:eastAsia="zh-CN"/>
        </w:rPr>
        <w:t>（三）能够在约定期限内提交</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行政审批服务局告知的相关材料，</w:t>
      </w:r>
      <w:r>
        <w:rPr>
          <w:rFonts w:hint="eastAsia" w:ascii="Times New Roman" w:hAnsi="Times New Roman" w:cs="Times New Roman"/>
          <w:b w:val="0"/>
          <w:bCs w:val="0"/>
          <w:color w:val="auto"/>
          <w:sz w:val="32"/>
          <w:szCs w:val="40"/>
          <w:lang w:val="en-US" w:eastAsia="zh-CN"/>
        </w:rPr>
        <w:t>主动配合</w:t>
      </w:r>
      <w:r>
        <w:rPr>
          <w:rFonts w:hint="eastAsia" w:ascii="Times New Roman" w:hAnsi="Times New Roman" w:eastAsia="仿宋_GB2312" w:cs="Times New Roman"/>
          <w:b w:val="0"/>
          <w:bCs w:val="0"/>
          <w:color w:val="auto"/>
          <w:sz w:val="32"/>
          <w:szCs w:val="40"/>
          <w:lang w:val="zh-CN" w:eastAsia="zh-CN"/>
        </w:rPr>
        <w:t>行政审批</w:t>
      </w:r>
      <w:r>
        <w:rPr>
          <w:rFonts w:hint="eastAsia" w:ascii="Times New Roman" w:hAnsi="Times New Roman" w:cs="Times New Roman"/>
          <w:b w:val="0"/>
          <w:bCs w:val="0"/>
          <w:color w:val="auto"/>
          <w:sz w:val="32"/>
          <w:szCs w:val="40"/>
          <w:lang w:val="en-US" w:eastAsia="zh-CN"/>
        </w:rPr>
        <w:t>部门和</w:t>
      </w:r>
      <w:r>
        <w:rPr>
          <w:rFonts w:hint="eastAsia" w:ascii="Times New Roman" w:hAnsi="Times New Roman" w:eastAsia="仿宋_GB2312" w:cs="Times New Roman"/>
          <w:b w:val="0"/>
          <w:bCs w:val="0"/>
          <w:color w:val="auto"/>
          <w:sz w:val="32"/>
          <w:szCs w:val="40"/>
          <w:lang w:val="en-US" w:eastAsia="zh-CN"/>
        </w:rPr>
        <w:t>城市管</w:t>
      </w:r>
      <w:r>
        <w:rPr>
          <w:rFonts w:hint="eastAsia" w:ascii="Times New Roman" w:hAnsi="Times New Roman" w:cs="Times New Roman"/>
          <w:b w:val="0"/>
          <w:bCs w:val="0"/>
          <w:color w:val="auto"/>
          <w:sz w:val="32"/>
          <w:szCs w:val="40"/>
          <w:lang w:val="en-US" w:eastAsia="zh-CN"/>
        </w:rPr>
        <w:t>理（执法）部门的联合勘验，</w:t>
      </w:r>
      <w:r>
        <w:rPr>
          <w:rFonts w:hint="eastAsia" w:ascii="Times New Roman" w:hAnsi="Times New Roman" w:eastAsia="仿宋_GB2312" w:cs="Times New Roman"/>
          <w:b w:val="0"/>
          <w:bCs w:val="0"/>
          <w:color w:val="auto"/>
          <w:sz w:val="32"/>
          <w:szCs w:val="40"/>
          <w:lang w:val="zh-CN" w:eastAsia="zh-CN"/>
        </w:rPr>
        <w:t>完成整改或者具备</w:t>
      </w:r>
      <w:r>
        <w:rPr>
          <w:rFonts w:hint="eastAsia" w:ascii="Times New Roman" w:hAnsi="Times New Roman" w:eastAsia="仿宋_GB2312" w:cs="Times New Roman"/>
          <w:b w:val="0"/>
          <w:bCs w:val="0"/>
          <w:color w:val="auto"/>
          <w:sz w:val="32"/>
          <w:szCs w:val="40"/>
          <w:lang w:val="en-US" w:eastAsia="zh-CN"/>
        </w:rPr>
        <w:t>经营</w:t>
      </w:r>
      <w:r>
        <w:rPr>
          <w:rFonts w:hint="eastAsia" w:ascii="Times New Roman" w:hAnsi="Times New Roman" w:eastAsia="仿宋_GB2312" w:cs="Times New Roman"/>
          <w:b w:val="0"/>
          <w:bCs w:val="0"/>
          <w:color w:val="auto"/>
          <w:sz w:val="32"/>
          <w:szCs w:val="40"/>
          <w:lang w:val="zh-CN" w:eastAsia="zh-CN"/>
        </w:rPr>
        <w:t>条件；</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zh-CN" w:eastAsia="zh-CN"/>
        </w:rPr>
        <w:t>（四）愿意在所从事的活动中遵守相关的法律法规和技术规范，并接受</w:t>
      </w:r>
      <w:r>
        <w:rPr>
          <w:rFonts w:hint="eastAsia" w:ascii="Times New Roman" w:hAnsi="Times New Roman" w:eastAsia="仿宋_GB2312" w:cs="Times New Roman"/>
          <w:b w:val="0"/>
          <w:bCs w:val="0"/>
          <w:color w:val="auto"/>
          <w:sz w:val="32"/>
          <w:szCs w:val="40"/>
          <w:lang w:val="en-US" w:eastAsia="zh-CN"/>
        </w:rPr>
        <w:t>城市管理（执法）部门</w:t>
      </w:r>
      <w:r>
        <w:rPr>
          <w:rFonts w:hint="eastAsia" w:ascii="Times New Roman" w:hAnsi="Times New Roman" w:eastAsia="仿宋_GB2312" w:cs="Times New Roman"/>
          <w:b w:val="0"/>
          <w:bCs w:val="0"/>
          <w:color w:val="auto"/>
          <w:sz w:val="32"/>
          <w:szCs w:val="40"/>
          <w:lang w:val="zh-CN" w:eastAsia="zh-CN"/>
        </w:rPr>
        <w:t>的监督和管理；</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zh-CN" w:eastAsia="zh-CN"/>
        </w:rPr>
        <w:t>（五）若违反承诺或作出不实承诺的，愿意承担相应的法律责任；</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zh-CN" w:eastAsia="zh-CN"/>
        </w:rPr>
        <w:t>（六）上述陈述是申请人真实意思的表示。</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p>
    <w:p>
      <w:pPr>
        <w:keepNext w:val="0"/>
        <w:keepLines w:val="0"/>
        <w:pageBreakBefore w:val="0"/>
        <w:widowControl w:val="0"/>
        <w:kinsoku/>
        <w:wordWrap/>
        <w:overflowPunct/>
        <w:topLinePunct w:val="0"/>
        <w:autoSpaceDE/>
        <w:autoSpaceDN/>
        <w:bidi w:val="0"/>
        <w:adjustRightInd/>
        <w:snapToGrid/>
        <w:spacing w:beforeLines="0" w:afterLines="0" w:line="540" w:lineRule="exact"/>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zh-CN" w:eastAsia="zh-CN"/>
        </w:rPr>
        <w:t>申请人（</w:t>
      </w:r>
      <w:r>
        <w:rPr>
          <w:rFonts w:hint="eastAsia" w:ascii="Times New Roman" w:hAnsi="Times New Roman" w:eastAsia="仿宋_GB2312" w:cs="Times New Roman"/>
          <w:b w:val="0"/>
          <w:bCs w:val="0"/>
          <w:color w:val="auto"/>
          <w:sz w:val="32"/>
          <w:szCs w:val="40"/>
          <w:lang w:val="en-US" w:eastAsia="zh-CN"/>
        </w:rPr>
        <w:t>法定代表人</w:t>
      </w:r>
      <w:r>
        <w:rPr>
          <w:rFonts w:hint="eastAsia" w:ascii="Times New Roman" w:hAnsi="Times New Roman" w:eastAsia="仿宋_GB2312" w:cs="Times New Roman"/>
          <w:b w:val="0"/>
          <w:bCs w:val="0"/>
          <w:color w:val="auto"/>
          <w:sz w:val="32"/>
          <w:szCs w:val="40"/>
          <w:lang w:val="zh-CN" w:eastAsia="zh-CN"/>
        </w:rPr>
        <w:t>）：</w:t>
      </w:r>
      <w:r>
        <w:rPr>
          <w:rFonts w:hint="eastAsia" w:ascii="Times New Roman" w:hAnsi="Times New Roman" w:eastAsia="仿宋_GB2312" w:cs="Times New Roman"/>
          <w:b w:val="0"/>
          <w:bCs w:val="0"/>
          <w:color w:val="auto"/>
          <w:sz w:val="32"/>
          <w:szCs w:val="40"/>
          <w:lang w:val="en-US" w:eastAsia="zh-CN"/>
        </w:rPr>
        <w:t xml:space="preserve">            ×××</w:t>
      </w:r>
      <w:r>
        <w:rPr>
          <w:rFonts w:hint="eastAsia" w:ascii="Times New Roman" w:hAnsi="Times New Roman" w:eastAsia="仿宋_GB2312" w:cs="Times New Roman"/>
          <w:b w:val="0"/>
          <w:bCs w:val="0"/>
          <w:color w:val="auto"/>
          <w:sz w:val="32"/>
          <w:szCs w:val="40"/>
          <w:lang w:val="zh-CN" w:eastAsia="zh-CN"/>
        </w:rPr>
        <w:t>行政审批服务局</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zh-CN" w:eastAsia="zh-CN"/>
        </w:rPr>
        <w:t xml:space="preserve">（盖章）　　  　　　 　  </w:t>
      </w:r>
      <w:r>
        <w:rPr>
          <w:rFonts w:hint="eastAsia" w:ascii="Times New Roman" w:hAnsi="Times New Roman" w:eastAsia="仿宋_GB2312" w:cs="Times New Roman"/>
          <w:b w:val="0"/>
          <w:bCs w:val="0"/>
          <w:color w:val="auto"/>
          <w:sz w:val="32"/>
          <w:szCs w:val="40"/>
          <w:lang w:val="en-US" w:eastAsia="zh-CN"/>
        </w:rPr>
        <w:t xml:space="preserve">           </w:t>
      </w:r>
      <w:r>
        <w:rPr>
          <w:rFonts w:hint="eastAsia" w:ascii="Times New Roman" w:hAnsi="Times New Roman" w:eastAsia="仿宋_GB2312" w:cs="Times New Roman"/>
          <w:b w:val="0"/>
          <w:bCs w:val="0"/>
          <w:color w:val="auto"/>
          <w:sz w:val="32"/>
          <w:szCs w:val="40"/>
          <w:lang w:val="zh-CN" w:eastAsia="zh-CN"/>
        </w:rPr>
        <w:t xml:space="preserve">（盖章）       </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32" w:firstLineChars="200"/>
        <w:jc w:val="left"/>
        <w:textAlignment w:val="auto"/>
        <w:rPr>
          <w:rFonts w:hint="eastAsia" w:ascii="Times New Roman" w:hAnsi="Times New Roman" w:eastAsia="仿宋_GB2312" w:cs="Times New Roman"/>
          <w:b w:val="0"/>
          <w:bCs w:val="0"/>
          <w:color w:val="auto"/>
          <w:sz w:val="32"/>
          <w:szCs w:val="40"/>
          <w:lang w:val="zh-CN" w:eastAsia="zh-CN"/>
        </w:rPr>
      </w:pPr>
    </w:p>
    <w:p>
      <w:pPr>
        <w:keepNext w:val="0"/>
        <w:keepLines w:val="0"/>
        <w:pageBreakBefore w:val="0"/>
        <w:widowControl w:val="0"/>
        <w:kinsoku/>
        <w:wordWrap/>
        <w:overflowPunct/>
        <w:topLinePunct w:val="0"/>
        <w:autoSpaceDE/>
        <w:autoSpaceDN/>
        <w:bidi w:val="0"/>
        <w:adjustRightInd/>
        <w:snapToGrid/>
        <w:spacing w:beforeLines="0" w:afterLines="0" w:line="540" w:lineRule="exact"/>
        <w:jc w:val="left"/>
        <w:textAlignment w:val="auto"/>
        <w:rPr>
          <w:rFonts w:hint="eastAsia" w:ascii="Times New Roman" w:hAnsi="Times New Roman" w:eastAsia="仿宋_GB2312" w:cs="Times New Roman"/>
          <w:b w:val="0"/>
          <w:bCs w:val="0"/>
          <w:color w:val="auto"/>
          <w:sz w:val="32"/>
          <w:szCs w:val="40"/>
          <w:lang w:val="zh-CN" w:eastAsia="zh-CN"/>
        </w:rPr>
      </w:pP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年</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月</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 xml:space="preserve">日             </w:t>
      </w:r>
      <w:r>
        <w:rPr>
          <w:rFonts w:hint="eastAsia" w:ascii="Times New Roman" w:hAnsi="Times New Roman" w:cs="Times New Roman"/>
          <w:b w:val="0"/>
          <w:bCs w:val="0"/>
          <w:color w:val="auto"/>
          <w:sz w:val="32"/>
          <w:szCs w:val="40"/>
          <w:lang w:val="en-US" w:eastAsia="zh-CN"/>
        </w:rPr>
        <w:t xml:space="preserve">   </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年</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月</w:t>
      </w:r>
      <w:r>
        <w:rPr>
          <w:rFonts w:hint="eastAsia" w:ascii="Times New Roman" w:hAnsi="Times New Roman" w:eastAsia="仿宋_GB2312" w:cs="Times New Roman"/>
          <w:b w:val="0"/>
          <w:bCs w:val="0"/>
          <w:color w:val="auto"/>
          <w:sz w:val="32"/>
          <w:szCs w:val="40"/>
          <w:lang w:val="en-US" w:eastAsia="zh-CN"/>
        </w:rPr>
        <w:t>××</w:t>
      </w:r>
      <w:r>
        <w:rPr>
          <w:rFonts w:hint="eastAsia" w:ascii="Times New Roman" w:hAnsi="Times New Roman" w:eastAsia="仿宋_GB2312" w:cs="Times New Roman"/>
          <w:b w:val="0"/>
          <w:bCs w:val="0"/>
          <w:color w:val="auto"/>
          <w:sz w:val="32"/>
          <w:szCs w:val="40"/>
          <w:lang w:val="zh-CN" w:eastAsia="zh-CN"/>
        </w:rPr>
        <w:t>日</w:t>
      </w:r>
    </w:p>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楷体_GB2312" w:hAnsi="楷体_GB2312" w:eastAsia="楷体_GB2312" w:cs="楷体_GB2312"/>
          <w:b/>
          <w:bCs/>
          <w:color w:val="auto"/>
          <w:sz w:val="28"/>
          <w:szCs w:val="28"/>
          <w:lang w:val="zh-CN" w:eastAsia="zh-CN"/>
        </w:rPr>
      </w:pPr>
    </w:p>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eastAsia" w:ascii="楷体_GB2312" w:hAnsi="楷体_GB2312" w:eastAsia="楷体_GB2312" w:cs="楷体_GB2312"/>
          <w:b/>
          <w:bCs/>
          <w:color w:val="auto"/>
          <w:sz w:val="28"/>
          <w:szCs w:val="28"/>
          <w:lang w:val="zh-CN" w:eastAsia="zh-CN"/>
        </w:rPr>
      </w:pPr>
    </w:p>
    <w:p>
      <w:pPr>
        <w:keepNext w:val="0"/>
        <w:keepLines w:val="0"/>
        <w:pageBreakBefore w:val="0"/>
        <w:kinsoku/>
        <w:wordWrap/>
        <w:overflowPunct/>
        <w:topLinePunct w:val="0"/>
        <w:autoSpaceDE/>
        <w:autoSpaceDN/>
        <w:bidi w:val="0"/>
        <w:adjustRightInd/>
        <w:snapToGrid/>
        <w:spacing w:beforeLines="0" w:afterLines="0" w:line="560" w:lineRule="exact"/>
        <w:jc w:val="left"/>
        <w:textAlignment w:val="auto"/>
        <w:rPr>
          <w:rFonts w:hint="default" w:ascii="仿宋_GB2312" w:hAnsi="仿宋_GB2312" w:eastAsia="仿宋_GB2312" w:cs="仿宋_GB2312"/>
          <w:b w:val="0"/>
          <w:bCs w:val="0"/>
          <w:sz w:val="30"/>
          <w:szCs w:val="30"/>
          <w:lang w:val="en-US" w:eastAsia="zh-CN"/>
        </w:rPr>
      </w:pPr>
      <w:r>
        <w:rPr>
          <w:rFonts w:hint="eastAsia" w:ascii="楷体_GB2312" w:hAnsi="楷体_GB2312" w:eastAsia="楷体_GB2312" w:cs="楷体_GB2312"/>
          <w:b/>
          <w:bCs/>
          <w:color w:val="auto"/>
          <w:sz w:val="28"/>
          <w:szCs w:val="28"/>
          <w:lang w:val="zh-CN" w:eastAsia="zh-CN"/>
        </w:rPr>
        <w:t>本告知</w:t>
      </w:r>
      <w:r>
        <w:rPr>
          <w:rFonts w:hint="eastAsia" w:ascii="楷体_GB2312" w:hAnsi="楷体_GB2312" w:eastAsia="楷体_GB2312" w:cs="楷体_GB2312"/>
          <w:b/>
          <w:bCs/>
          <w:color w:val="auto"/>
          <w:sz w:val="28"/>
          <w:szCs w:val="28"/>
          <w:lang w:val="en-US" w:eastAsia="zh-CN"/>
        </w:rPr>
        <w:t>承诺</w:t>
      </w:r>
      <w:r>
        <w:rPr>
          <w:rFonts w:hint="eastAsia" w:ascii="楷体_GB2312" w:hAnsi="楷体_GB2312" w:eastAsia="楷体_GB2312" w:cs="楷体_GB2312"/>
          <w:b/>
          <w:bCs/>
          <w:color w:val="auto"/>
          <w:sz w:val="28"/>
          <w:szCs w:val="28"/>
          <w:lang w:val="zh-CN" w:eastAsia="zh-CN"/>
        </w:rPr>
        <w:t>书一式</w:t>
      </w:r>
      <w:r>
        <w:rPr>
          <w:rFonts w:hint="eastAsia" w:ascii="楷体_GB2312" w:hAnsi="楷体_GB2312" w:eastAsia="楷体_GB2312" w:cs="楷体_GB2312"/>
          <w:b/>
          <w:bCs/>
          <w:color w:val="auto"/>
          <w:sz w:val="28"/>
          <w:szCs w:val="28"/>
          <w:lang w:val="en-US" w:eastAsia="zh-CN"/>
        </w:rPr>
        <w:t>两</w:t>
      </w:r>
      <w:r>
        <w:rPr>
          <w:rFonts w:hint="eastAsia" w:ascii="楷体_GB2312" w:hAnsi="楷体_GB2312" w:eastAsia="楷体_GB2312" w:cs="楷体_GB2312"/>
          <w:b/>
          <w:bCs/>
          <w:color w:val="auto"/>
          <w:sz w:val="28"/>
          <w:szCs w:val="28"/>
          <w:lang w:val="zh-CN" w:eastAsia="zh-CN"/>
        </w:rPr>
        <w:t>份，</w:t>
      </w:r>
      <w:r>
        <w:rPr>
          <w:rFonts w:hint="eastAsia" w:ascii="楷体_GB2312" w:hAnsi="楷体_GB2312" w:eastAsia="楷体_GB2312" w:cs="楷体_GB2312"/>
          <w:b/>
          <w:bCs/>
          <w:color w:val="auto"/>
          <w:sz w:val="28"/>
          <w:szCs w:val="28"/>
          <w:lang w:val="en-US" w:eastAsia="zh-CN"/>
        </w:rPr>
        <w:t>申请人、行政审批部门各执一份。</w:t>
      </w:r>
    </w:p>
    <w:sectPr>
      <w:footerReference r:id="rId3" w:type="default"/>
      <w:pgSz w:w="11906" w:h="16838"/>
      <w:pgMar w:top="2098" w:right="1474" w:bottom="1985" w:left="1587" w:header="851" w:footer="1588" w:gutter="0"/>
      <w:pgBorders>
        <w:top w:val="none" w:sz="0" w:space="0"/>
        <w:left w:val="none" w:sz="0" w:space="0"/>
        <w:bottom w:val="none" w:sz="0" w:space="0"/>
        <w:right w:val="none" w:sz="0" w:space="0"/>
      </w:pgBorders>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74337A-FCDA-4ED3-B1D4-56D7955058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5E051E7D-93C6-4F7A-997D-A4A6584F6FE6}"/>
  </w:font>
  <w:font w:name="方正小标宋简体">
    <w:panose1 w:val="03000509000000000000"/>
    <w:charset w:val="86"/>
    <w:family w:val="auto"/>
    <w:pitch w:val="default"/>
    <w:sig w:usb0="00000001" w:usb1="080E0000" w:usb2="00000000" w:usb3="00000000" w:csb0="00040000" w:csb1="00000000"/>
    <w:embedRegular r:id="rId3" w:fontKey="{76855524-62D6-4A9F-A138-7A3EE9F114A7}"/>
  </w:font>
  <w:font w:name="楷体_GB2312">
    <w:panose1 w:val="02010609030101010101"/>
    <w:charset w:val="86"/>
    <w:family w:val="auto"/>
    <w:pitch w:val="default"/>
    <w:sig w:usb0="00000001" w:usb1="080E0000" w:usb2="00000000" w:usb3="00000000" w:csb0="00040000" w:csb1="00000000"/>
    <w:embedRegular r:id="rId4" w:fontKey="{5B1936A5-EE35-4A2B-B695-E6C6988EF17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ODIsImhkaWQiOiJmZDY2MDUzNGY5OWIxNjRiYWE2OTliNDYyNDUyYzQ4YSIsInVzZXJDb3VudCI6Mn0="/>
  </w:docVars>
  <w:rsids>
    <w:rsidRoot w:val="3CB7097F"/>
    <w:rsid w:val="00005171"/>
    <w:rsid w:val="00014250"/>
    <w:rsid w:val="00027004"/>
    <w:rsid w:val="000274D5"/>
    <w:rsid w:val="00035086"/>
    <w:rsid w:val="000542A4"/>
    <w:rsid w:val="000561D7"/>
    <w:rsid w:val="00062A05"/>
    <w:rsid w:val="00062AF6"/>
    <w:rsid w:val="00063E27"/>
    <w:rsid w:val="00070170"/>
    <w:rsid w:val="00076393"/>
    <w:rsid w:val="000825F1"/>
    <w:rsid w:val="00084819"/>
    <w:rsid w:val="00086D6B"/>
    <w:rsid w:val="00096BBB"/>
    <w:rsid w:val="000B7EAE"/>
    <w:rsid w:val="000C407A"/>
    <w:rsid w:val="000E22E8"/>
    <w:rsid w:val="000E2B35"/>
    <w:rsid w:val="000E2ED8"/>
    <w:rsid w:val="000E5B8D"/>
    <w:rsid w:val="000F5926"/>
    <w:rsid w:val="000F5CAE"/>
    <w:rsid w:val="00100089"/>
    <w:rsid w:val="0010212E"/>
    <w:rsid w:val="001026D8"/>
    <w:rsid w:val="00104CEE"/>
    <w:rsid w:val="001147C8"/>
    <w:rsid w:val="00114D03"/>
    <w:rsid w:val="00115888"/>
    <w:rsid w:val="001220D0"/>
    <w:rsid w:val="001227FB"/>
    <w:rsid w:val="00125F98"/>
    <w:rsid w:val="0013187F"/>
    <w:rsid w:val="001346DD"/>
    <w:rsid w:val="00137707"/>
    <w:rsid w:val="00140E7A"/>
    <w:rsid w:val="00146B48"/>
    <w:rsid w:val="00146BB6"/>
    <w:rsid w:val="001573E8"/>
    <w:rsid w:val="0016003C"/>
    <w:rsid w:val="001633EB"/>
    <w:rsid w:val="0016491A"/>
    <w:rsid w:val="001650B9"/>
    <w:rsid w:val="00166DCF"/>
    <w:rsid w:val="00173F81"/>
    <w:rsid w:val="001755B6"/>
    <w:rsid w:val="00177A77"/>
    <w:rsid w:val="001806C8"/>
    <w:rsid w:val="00181C37"/>
    <w:rsid w:val="00183AD5"/>
    <w:rsid w:val="00190307"/>
    <w:rsid w:val="00193CAE"/>
    <w:rsid w:val="001963CE"/>
    <w:rsid w:val="001966E8"/>
    <w:rsid w:val="001A363A"/>
    <w:rsid w:val="001A414D"/>
    <w:rsid w:val="001A6F2D"/>
    <w:rsid w:val="001B09DF"/>
    <w:rsid w:val="001B443C"/>
    <w:rsid w:val="001C14E6"/>
    <w:rsid w:val="001E00AD"/>
    <w:rsid w:val="001E079A"/>
    <w:rsid w:val="001E27C5"/>
    <w:rsid w:val="001F0A1D"/>
    <w:rsid w:val="001F4566"/>
    <w:rsid w:val="001F53A7"/>
    <w:rsid w:val="0020080F"/>
    <w:rsid w:val="002013F5"/>
    <w:rsid w:val="00203619"/>
    <w:rsid w:val="002048E4"/>
    <w:rsid w:val="00205AFB"/>
    <w:rsid w:val="00205B35"/>
    <w:rsid w:val="002122CF"/>
    <w:rsid w:val="00212C5B"/>
    <w:rsid w:val="002137AA"/>
    <w:rsid w:val="00230F6A"/>
    <w:rsid w:val="002423CF"/>
    <w:rsid w:val="002472A1"/>
    <w:rsid w:val="002504F2"/>
    <w:rsid w:val="0025145F"/>
    <w:rsid w:val="002525D8"/>
    <w:rsid w:val="00257011"/>
    <w:rsid w:val="00263217"/>
    <w:rsid w:val="002704C8"/>
    <w:rsid w:val="002721E6"/>
    <w:rsid w:val="002770D7"/>
    <w:rsid w:val="00280C7C"/>
    <w:rsid w:val="00280FEE"/>
    <w:rsid w:val="002818F8"/>
    <w:rsid w:val="00284C83"/>
    <w:rsid w:val="0028581C"/>
    <w:rsid w:val="00285C96"/>
    <w:rsid w:val="002A114E"/>
    <w:rsid w:val="002B1201"/>
    <w:rsid w:val="002B1DC2"/>
    <w:rsid w:val="002B21CB"/>
    <w:rsid w:val="002B4366"/>
    <w:rsid w:val="002C42F1"/>
    <w:rsid w:val="002D7F84"/>
    <w:rsid w:val="002E1A7B"/>
    <w:rsid w:val="002E24B0"/>
    <w:rsid w:val="002E3FF0"/>
    <w:rsid w:val="002E7157"/>
    <w:rsid w:val="002F6F45"/>
    <w:rsid w:val="00304199"/>
    <w:rsid w:val="003041CD"/>
    <w:rsid w:val="0030690E"/>
    <w:rsid w:val="003107F0"/>
    <w:rsid w:val="00312281"/>
    <w:rsid w:val="003179B8"/>
    <w:rsid w:val="0032220D"/>
    <w:rsid w:val="00326758"/>
    <w:rsid w:val="00333C4E"/>
    <w:rsid w:val="00341015"/>
    <w:rsid w:val="0034125F"/>
    <w:rsid w:val="0034507D"/>
    <w:rsid w:val="0036396E"/>
    <w:rsid w:val="00367366"/>
    <w:rsid w:val="00386D50"/>
    <w:rsid w:val="00392EA6"/>
    <w:rsid w:val="003972F7"/>
    <w:rsid w:val="003977B9"/>
    <w:rsid w:val="0039788F"/>
    <w:rsid w:val="003A0093"/>
    <w:rsid w:val="003A4514"/>
    <w:rsid w:val="003A45ED"/>
    <w:rsid w:val="003B0ED2"/>
    <w:rsid w:val="003B40B1"/>
    <w:rsid w:val="003B4337"/>
    <w:rsid w:val="003C48D7"/>
    <w:rsid w:val="003D27F1"/>
    <w:rsid w:val="003D28E0"/>
    <w:rsid w:val="003D4899"/>
    <w:rsid w:val="003D5FEE"/>
    <w:rsid w:val="003D7E81"/>
    <w:rsid w:val="003E29F9"/>
    <w:rsid w:val="003E6145"/>
    <w:rsid w:val="003F178D"/>
    <w:rsid w:val="0040085F"/>
    <w:rsid w:val="0041095F"/>
    <w:rsid w:val="00411342"/>
    <w:rsid w:val="004119A0"/>
    <w:rsid w:val="00412C17"/>
    <w:rsid w:val="00413212"/>
    <w:rsid w:val="00413E29"/>
    <w:rsid w:val="00414386"/>
    <w:rsid w:val="00414ED5"/>
    <w:rsid w:val="0041629D"/>
    <w:rsid w:val="0042523A"/>
    <w:rsid w:val="004252A9"/>
    <w:rsid w:val="004302CA"/>
    <w:rsid w:val="00442DD5"/>
    <w:rsid w:val="0044378F"/>
    <w:rsid w:val="004464E8"/>
    <w:rsid w:val="0044724A"/>
    <w:rsid w:val="0045230D"/>
    <w:rsid w:val="00452692"/>
    <w:rsid w:val="004601D3"/>
    <w:rsid w:val="00460A21"/>
    <w:rsid w:val="004620A4"/>
    <w:rsid w:val="00462432"/>
    <w:rsid w:val="00462852"/>
    <w:rsid w:val="004638DA"/>
    <w:rsid w:val="004665E4"/>
    <w:rsid w:val="004705EC"/>
    <w:rsid w:val="0047100C"/>
    <w:rsid w:val="0047248A"/>
    <w:rsid w:val="0049002A"/>
    <w:rsid w:val="00495DDD"/>
    <w:rsid w:val="004A00D0"/>
    <w:rsid w:val="004A44F9"/>
    <w:rsid w:val="004A6F91"/>
    <w:rsid w:val="004B0B45"/>
    <w:rsid w:val="004B1F7C"/>
    <w:rsid w:val="004D0C63"/>
    <w:rsid w:val="004D426E"/>
    <w:rsid w:val="004D6A20"/>
    <w:rsid w:val="004E6327"/>
    <w:rsid w:val="004E6F71"/>
    <w:rsid w:val="004F3782"/>
    <w:rsid w:val="005128E8"/>
    <w:rsid w:val="00514073"/>
    <w:rsid w:val="00516549"/>
    <w:rsid w:val="00516AE7"/>
    <w:rsid w:val="00522EC0"/>
    <w:rsid w:val="00525134"/>
    <w:rsid w:val="00525FC1"/>
    <w:rsid w:val="00532BF5"/>
    <w:rsid w:val="005369B4"/>
    <w:rsid w:val="00543DF1"/>
    <w:rsid w:val="005470D6"/>
    <w:rsid w:val="00547A7D"/>
    <w:rsid w:val="0055338B"/>
    <w:rsid w:val="00563E7E"/>
    <w:rsid w:val="00566C14"/>
    <w:rsid w:val="0057045D"/>
    <w:rsid w:val="00571454"/>
    <w:rsid w:val="00584C75"/>
    <w:rsid w:val="00587005"/>
    <w:rsid w:val="005979E1"/>
    <w:rsid w:val="005A1EE6"/>
    <w:rsid w:val="005A3841"/>
    <w:rsid w:val="005A542F"/>
    <w:rsid w:val="005B41BA"/>
    <w:rsid w:val="005B4390"/>
    <w:rsid w:val="005B4BAF"/>
    <w:rsid w:val="005C5688"/>
    <w:rsid w:val="005C641A"/>
    <w:rsid w:val="005D30F1"/>
    <w:rsid w:val="005D3471"/>
    <w:rsid w:val="005D4A42"/>
    <w:rsid w:val="005E0478"/>
    <w:rsid w:val="005E6175"/>
    <w:rsid w:val="005E7622"/>
    <w:rsid w:val="005F11BA"/>
    <w:rsid w:val="005F62E3"/>
    <w:rsid w:val="005F7862"/>
    <w:rsid w:val="006014F4"/>
    <w:rsid w:val="0060574F"/>
    <w:rsid w:val="00610291"/>
    <w:rsid w:val="00620DE6"/>
    <w:rsid w:val="0063278F"/>
    <w:rsid w:val="006329B6"/>
    <w:rsid w:val="006329D4"/>
    <w:rsid w:val="00642658"/>
    <w:rsid w:val="00645D7A"/>
    <w:rsid w:val="00646B87"/>
    <w:rsid w:val="00647D4D"/>
    <w:rsid w:val="0065453F"/>
    <w:rsid w:val="00655891"/>
    <w:rsid w:val="00663A66"/>
    <w:rsid w:val="00670A10"/>
    <w:rsid w:val="0068190A"/>
    <w:rsid w:val="00683519"/>
    <w:rsid w:val="006854EE"/>
    <w:rsid w:val="00686903"/>
    <w:rsid w:val="00686E9C"/>
    <w:rsid w:val="00697229"/>
    <w:rsid w:val="006A053D"/>
    <w:rsid w:val="006A0A41"/>
    <w:rsid w:val="006B5269"/>
    <w:rsid w:val="006D08A1"/>
    <w:rsid w:val="006D0C82"/>
    <w:rsid w:val="006D21C3"/>
    <w:rsid w:val="006E048D"/>
    <w:rsid w:val="006F37D4"/>
    <w:rsid w:val="006F407B"/>
    <w:rsid w:val="006F6281"/>
    <w:rsid w:val="0070201B"/>
    <w:rsid w:val="007025B0"/>
    <w:rsid w:val="007119B1"/>
    <w:rsid w:val="007137D1"/>
    <w:rsid w:val="00714247"/>
    <w:rsid w:val="0071791E"/>
    <w:rsid w:val="00721A57"/>
    <w:rsid w:val="00724799"/>
    <w:rsid w:val="00725965"/>
    <w:rsid w:val="00731FB7"/>
    <w:rsid w:val="00735015"/>
    <w:rsid w:val="00735FBC"/>
    <w:rsid w:val="007416B7"/>
    <w:rsid w:val="00742720"/>
    <w:rsid w:val="0074285A"/>
    <w:rsid w:val="007440BC"/>
    <w:rsid w:val="0075239B"/>
    <w:rsid w:val="00753EC1"/>
    <w:rsid w:val="00756033"/>
    <w:rsid w:val="00764031"/>
    <w:rsid w:val="007653FB"/>
    <w:rsid w:val="007661ED"/>
    <w:rsid w:val="00766DD5"/>
    <w:rsid w:val="00767494"/>
    <w:rsid w:val="007707E6"/>
    <w:rsid w:val="00771248"/>
    <w:rsid w:val="007745BD"/>
    <w:rsid w:val="00775F99"/>
    <w:rsid w:val="00780FD6"/>
    <w:rsid w:val="0078317F"/>
    <w:rsid w:val="007831B5"/>
    <w:rsid w:val="00783F6B"/>
    <w:rsid w:val="00785C7D"/>
    <w:rsid w:val="007861D4"/>
    <w:rsid w:val="007871EC"/>
    <w:rsid w:val="0079603E"/>
    <w:rsid w:val="00796738"/>
    <w:rsid w:val="00796E29"/>
    <w:rsid w:val="00796EF2"/>
    <w:rsid w:val="00796FBB"/>
    <w:rsid w:val="007A082D"/>
    <w:rsid w:val="007A0EC7"/>
    <w:rsid w:val="007A39C6"/>
    <w:rsid w:val="007A5936"/>
    <w:rsid w:val="007A747D"/>
    <w:rsid w:val="007B1858"/>
    <w:rsid w:val="007B1D45"/>
    <w:rsid w:val="007B7827"/>
    <w:rsid w:val="007C08DB"/>
    <w:rsid w:val="007C2C45"/>
    <w:rsid w:val="007C2C85"/>
    <w:rsid w:val="007C4ECC"/>
    <w:rsid w:val="007D2CD5"/>
    <w:rsid w:val="007D53FD"/>
    <w:rsid w:val="007E5038"/>
    <w:rsid w:val="007E6052"/>
    <w:rsid w:val="007F11F4"/>
    <w:rsid w:val="007F65C1"/>
    <w:rsid w:val="007F717A"/>
    <w:rsid w:val="00811734"/>
    <w:rsid w:val="0081358F"/>
    <w:rsid w:val="0081449A"/>
    <w:rsid w:val="00815488"/>
    <w:rsid w:val="00822388"/>
    <w:rsid w:val="00826753"/>
    <w:rsid w:val="0082750B"/>
    <w:rsid w:val="00827691"/>
    <w:rsid w:val="00832296"/>
    <w:rsid w:val="00837F60"/>
    <w:rsid w:val="00842479"/>
    <w:rsid w:val="008442F7"/>
    <w:rsid w:val="00845289"/>
    <w:rsid w:val="00852BC6"/>
    <w:rsid w:val="0085680E"/>
    <w:rsid w:val="00857766"/>
    <w:rsid w:val="0086051A"/>
    <w:rsid w:val="00861994"/>
    <w:rsid w:val="00863310"/>
    <w:rsid w:val="0086334B"/>
    <w:rsid w:val="00865A9A"/>
    <w:rsid w:val="00875E22"/>
    <w:rsid w:val="008769B1"/>
    <w:rsid w:val="00876DBB"/>
    <w:rsid w:val="00882184"/>
    <w:rsid w:val="008858AB"/>
    <w:rsid w:val="00886D97"/>
    <w:rsid w:val="00890F58"/>
    <w:rsid w:val="00891A08"/>
    <w:rsid w:val="008928FA"/>
    <w:rsid w:val="00892A7A"/>
    <w:rsid w:val="0089335A"/>
    <w:rsid w:val="008A3415"/>
    <w:rsid w:val="008B12B7"/>
    <w:rsid w:val="008B1855"/>
    <w:rsid w:val="008C7330"/>
    <w:rsid w:val="008D1A3C"/>
    <w:rsid w:val="008D46F9"/>
    <w:rsid w:val="008D65C8"/>
    <w:rsid w:val="008E26A5"/>
    <w:rsid w:val="008E68D1"/>
    <w:rsid w:val="008E79D3"/>
    <w:rsid w:val="008F2563"/>
    <w:rsid w:val="008F32AC"/>
    <w:rsid w:val="008F69CD"/>
    <w:rsid w:val="008F77A2"/>
    <w:rsid w:val="00924EB9"/>
    <w:rsid w:val="00925E24"/>
    <w:rsid w:val="00927E09"/>
    <w:rsid w:val="00934FB2"/>
    <w:rsid w:val="00935844"/>
    <w:rsid w:val="0094040F"/>
    <w:rsid w:val="00944E14"/>
    <w:rsid w:val="009460BC"/>
    <w:rsid w:val="009508FB"/>
    <w:rsid w:val="009512B8"/>
    <w:rsid w:val="009604A1"/>
    <w:rsid w:val="0096528B"/>
    <w:rsid w:val="009700EC"/>
    <w:rsid w:val="009836AB"/>
    <w:rsid w:val="00986A4E"/>
    <w:rsid w:val="00990BEE"/>
    <w:rsid w:val="009922CE"/>
    <w:rsid w:val="009937EB"/>
    <w:rsid w:val="00993917"/>
    <w:rsid w:val="009947A0"/>
    <w:rsid w:val="009954F4"/>
    <w:rsid w:val="009A118D"/>
    <w:rsid w:val="009A1F17"/>
    <w:rsid w:val="009B0319"/>
    <w:rsid w:val="009B468A"/>
    <w:rsid w:val="009B7C0A"/>
    <w:rsid w:val="009C0507"/>
    <w:rsid w:val="009C1E7F"/>
    <w:rsid w:val="009C258F"/>
    <w:rsid w:val="009C7030"/>
    <w:rsid w:val="009D173D"/>
    <w:rsid w:val="009D5D79"/>
    <w:rsid w:val="009E5B99"/>
    <w:rsid w:val="009F5FAF"/>
    <w:rsid w:val="00A0449E"/>
    <w:rsid w:val="00A11D63"/>
    <w:rsid w:val="00A12926"/>
    <w:rsid w:val="00A1341B"/>
    <w:rsid w:val="00A1650E"/>
    <w:rsid w:val="00A26767"/>
    <w:rsid w:val="00A3285A"/>
    <w:rsid w:val="00A35D69"/>
    <w:rsid w:val="00A367B4"/>
    <w:rsid w:val="00A429DE"/>
    <w:rsid w:val="00A50224"/>
    <w:rsid w:val="00A57DAB"/>
    <w:rsid w:val="00A644CD"/>
    <w:rsid w:val="00A812E0"/>
    <w:rsid w:val="00A84CB0"/>
    <w:rsid w:val="00A93CDC"/>
    <w:rsid w:val="00A96668"/>
    <w:rsid w:val="00A97CC7"/>
    <w:rsid w:val="00AA00B5"/>
    <w:rsid w:val="00AA5E48"/>
    <w:rsid w:val="00AA6FAF"/>
    <w:rsid w:val="00AA7102"/>
    <w:rsid w:val="00AB4B39"/>
    <w:rsid w:val="00AB65EF"/>
    <w:rsid w:val="00AC1A3B"/>
    <w:rsid w:val="00AD7464"/>
    <w:rsid w:val="00AD785F"/>
    <w:rsid w:val="00AF31AF"/>
    <w:rsid w:val="00AF49EA"/>
    <w:rsid w:val="00AF53C7"/>
    <w:rsid w:val="00B06C8D"/>
    <w:rsid w:val="00B070F8"/>
    <w:rsid w:val="00B148D1"/>
    <w:rsid w:val="00B155EE"/>
    <w:rsid w:val="00B176EE"/>
    <w:rsid w:val="00B209F2"/>
    <w:rsid w:val="00B31D72"/>
    <w:rsid w:val="00B3392B"/>
    <w:rsid w:val="00B35E0E"/>
    <w:rsid w:val="00B44FAD"/>
    <w:rsid w:val="00B51BF6"/>
    <w:rsid w:val="00B524A8"/>
    <w:rsid w:val="00B548EA"/>
    <w:rsid w:val="00B56538"/>
    <w:rsid w:val="00B56E14"/>
    <w:rsid w:val="00B5775B"/>
    <w:rsid w:val="00B60682"/>
    <w:rsid w:val="00B65CC8"/>
    <w:rsid w:val="00B74E76"/>
    <w:rsid w:val="00B77541"/>
    <w:rsid w:val="00B81EF6"/>
    <w:rsid w:val="00B850D7"/>
    <w:rsid w:val="00B85F7D"/>
    <w:rsid w:val="00B86EA9"/>
    <w:rsid w:val="00B87D68"/>
    <w:rsid w:val="00B915AE"/>
    <w:rsid w:val="00BA0B95"/>
    <w:rsid w:val="00BA1063"/>
    <w:rsid w:val="00BA1F61"/>
    <w:rsid w:val="00BA7832"/>
    <w:rsid w:val="00BB2280"/>
    <w:rsid w:val="00BB47D9"/>
    <w:rsid w:val="00BB794C"/>
    <w:rsid w:val="00BC213C"/>
    <w:rsid w:val="00BC3DB4"/>
    <w:rsid w:val="00BC530E"/>
    <w:rsid w:val="00BC7343"/>
    <w:rsid w:val="00BD19A1"/>
    <w:rsid w:val="00BD2BDA"/>
    <w:rsid w:val="00BD5F81"/>
    <w:rsid w:val="00BE058A"/>
    <w:rsid w:val="00BF3123"/>
    <w:rsid w:val="00C0176A"/>
    <w:rsid w:val="00C152AE"/>
    <w:rsid w:val="00C15AE7"/>
    <w:rsid w:val="00C20B9F"/>
    <w:rsid w:val="00C25017"/>
    <w:rsid w:val="00C25653"/>
    <w:rsid w:val="00C30953"/>
    <w:rsid w:val="00C31DF9"/>
    <w:rsid w:val="00C32B5C"/>
    <w:rsid w:val="00C341B3"/>
    <w:rsid w:val="00C34802"/>
    <w:rsid w:val="00C34C7C"/>
    <w:rsid w:val="00C44431"/>
    <w:rsid w:val="00C555FC"/>
    <w:rsid w:val="00C55A68"/>
    <w:rsid w:val="00C56926"/>
    <w:rsid w:val="00C56E34"/>
    <w:rsid w:val="00C56F39"/>
    <w:rsid w:val="00C71A35"/>
    <w:rsid w:val="00C76576"/>
    <w:rsid w:val="00C805EB"/>
    <w:rsid w:val="00C8232C"/>
    <w:rsid w:val="00C83AD3"/>
    <w:rsid w:val="00C84BD0"/>
    <w:rsid w:val="00C904FA"/>
    <w:rsid w:val="00C95169"/>
    <w:rsid w:val="00C96D24"/>
    <w:rsid w:val="00C97F40"/>
    <w:rsid w:val="00CA0080"/>
    <w:rsid w:val="00CA3FC5"/>
    <w:rsid w:val="00CA64FD"/>
    <w:rsid w:val="00CA7A1D"/>
    <w:rsid w:val="00CB42A6"/>
    <w:rsid w:val="00CC03D8"/>
    <w:rsid w:val="00CD329F"/>
    <w:rsid w:val="00CD6682"/>
    <w:rsid w:val="00CE003E"/>
    <w:rsid w:val="00CE2090"/>
    <w:rsid w:val="00CE3AEA"/>
    <w:rsid w:val="00CF4C1B"/>
    <w:rsid w:val="00CF4FDE"/>
    <w:rsid w:val="00CF619D"/>
    <w:rsid w:val="00D05BBB"/>
    <w:rsid w:val="00D078E1"/>
    <w:rsid w:val="00D17219"/>
    <w:rsid w:val="00D21632"/>
    <w:rsid w:val="00D23503"/>
    <w:rsid w:val="00D247C0"/>
    <w:rsid w:val="00D3400D"/>
    <w:rsid w:val="00D44E1F"/>
    <w:rsid w:val="00D452EB"/>
    <w:rsid w:val="00D46B29"/>
    <w:rsid w:val="00D55114"/>
    <w:rsid w:val="00D60594"/>
    <w:rsid w:val="00D612AE"/>
    <w:rsid w:val="00D612E9"/>
    <w:rsid w:val="00D613A2"/>
    <w:rsid w:val="00D6315C"/>
    <w:rsid w:val="00D72785"/>
    <w:rsid w:val="00D83D80"/>
    <w:rsid w:val="00D86E30"/>
    <w:rsid w:val="00D9166D"/>
    <w:rsid w:val="00D919F8"/>
    <w:rsid w:val="00D92E20"/>
    <w:rsid w:val="00DA0B2A"/>
    <w:rsid w:val="00DA1EAD"/>
    <w:rsid w:val="00DA5E6D"/>
    <w:rsid w:val="00DB0818"/>
    <w:rsid w:val="00DB0867"/>
    <w:rsid w:val="00DB2C78"/>
    <w:rsid w:val="00DB3DB3"/>
    <w:rsid w:val="00DB6C25"/>
    <w:rsid w:val="00DB7CCA"/>
    <w:rsid w:val="00DC522A"/>
    <w:rsid w:val="00DD06D8"/>
    <w:rsid w:val="00DD36E4"/>
    <w:rsid w:val="00DD6188"/>
    <w:rsid w:val="00DE4425"/>
    <w:rsid w:val="00DE5C2D"/>
    <w:rsid w:val="00DF481D"/>
    <w:rsid w:val="00DF5EF4"/>
    <w:rsid w:val="00E056D3"/>
    <w:rsid w:val="00E10896"/>
    <w:rsid w:val="00E12114"/>
    <w:rsid w:val="00E126C4"/>
    <w:rsid w:val="00E20E80"/>
    <w:rsid w:val="00E23E5C"/>
    <w:rsid w:val="00E246E3"/>
    <w:rsid w:val="00E25EA5"/>
    <w:rsid w:val="00E34B81"/>
    <w:rsid w:val="00E36D6A"/>
    <w:rsid w:val="00E37443"/>
    <w:rsid w:val="00E41DD2"/>
    <w:rsid w:val="00E42879"/>
    <w:rsid w:val="00E4445A"/>
    <w:rsid w:val="00E4613B"/>
    <w:rsid w:val="00E51973"/>
    <w:rsid w:val="00E5360A"/>
    <w:rsid w:val="00E537BC"/>
    <w:rsid w:val="00E62F7C"/>
    <w:rsid w:val="00E700A4"/>
    <w:rsid w:val="00E725CD"/>
    <w:rsid w:val="00E75909"/>
    <w:rsid w:val="00E75D98"/>
    <w:rsid w:val="00E81DD5"/>
    <w:rsid w:val="00E853C1"/>
    <w:rsid w:val="00E8789B"/>
    <w:rsid w:val="00E933AA"/>
    <w:rsid w:val="00E93421"/>
    <w:rsid w:val="00E934F7"/>
    <w:rsid w:val="00EA0056"/>
    <w:rsid w:val="00EA4242"/>
    <w:rsid w:val="00EA5BDA"/>
    <w:rsid w:val="00EB2437"/>
    <w:rsid w:val="00EB50D3"/>
    <w:rsid w:val="00EB51A2"/>
    <w:rsid w:val="00EC1B53"/>
    <w:rsid w:val="00EC513E"/>
    <w:rsid w:val="00EC7310"/>
    <w:rsid w:val="00EC73E6"/>
    <w:rsid w:val="00EC7D02"/>
    <w:rsid w:val="00ED0DD6"/>
    <w:rsid w:val="00EE7F66"/>
    <w:rsid w:val="00F1449B"/>
    <w:rsid w:val="00F164A9"/>
    <w:rsid w:val="00F22274"/>
    <w:rsid w:val="00F23C4C"/>
    <w:rsid w:val="00F27AAD"/>
    <w:rsid w:val="00F30A58"/>
    <w:rsid w:val="00F33576"/>
    <w:rsid w:val="00F3386D"/>
    <w:rsid w:val="00F426FB"/>
    <w:rsid w:val="00F4783E"/>
    <w:rsid w:val="00F53BD5"/>
    <w:rsid w:val="00F602BF"/>
    <w:rsid w:val="00F603D6"/>
    <w:rsid w:val="00F6346F"/>
    <w:rsid w:val="00F65C8D"/>
    <w:rsid w:val="00F71C69"/>
    <w:rsid w:val="00F77882"/>
    <w:rsid w:val="00F8088C"/>
    <w:rsid w:val="00F827A0"/>
    <w:rsid w:val="00F9215A"/>
    <w:rsid w:val="00F95B6D"/>
    <w:rsid w:val="00FA67AE"/>
    <w:rsid w:val="00FB29FA"/>
    <w:rsid w:val="00FB331A"/>
    <w:rsid w:val="00FB451C"/>
    <w:rsid w:val="00FB7602"/>
    <w:rsid w:val="00FC1A73"/>
    <w:rsid w:val="00FD0F57"/>
    <w:rsid w:val="00FD3022"/>
    <w:rsid w:val="00FD3BD7"/>
    <w:rsid w:val="00FD7E3D"/>
    <w:rsid w:val="00FE1141"/>
    <w:rsid w:val="00FE12A4"/>
    <w:rsid w:val="00FE3909"/>
    <w:rsid w:val="00FE4AA5"/>
    <w:rsid w:val="00FE4BCA"/>
    <w:rsid w:val="00FE4EFC"/>
    <w:rsid w:val="00FE69D6"/>
    <w:rsid w:val="00FF291F"/>
    <w:rsid w:val="00FF418B"/>
    <w:rsid w:val="013350C9"/>
    <w:rsid w:val="044959C1"/>
    <w:rsid w:val="044E3ED6"/>
    <w:rsid w:val="074B2F2B"/>
    <w:rsid w:val="076163F2"/>
    <w:rsid w:val="08404F2B"/>
    <w:rsid w:val="09200D80"/>
    <w:rsid w:val="0A0F6157"/>
    <w:rsid w:val="0A334D52"/>
    <w:rsid w:val="0A9731EF"/>
    <w:rsid w:val="0ACF5EBC"/>
    <w:rsid w:val="0BBB5083"/>
    <w:rsid w:val="0C462D20"/>
    <w:rsid w:val="0D7C6DF2"/>
    <w:rsid w:val="113E1ED5"/>
    <w:rsid w:val="1303342A"/>
    <w:rsid w:val="131E3190"/>
    <w:rsid w:val="1362440E"/>
    <w:rsid w:val="14C41E8C"/>
    <w:rsid w:val="15F06641"/>
    <w:rsid w:val="16CD5D98"/>
    <w:rsid w:val="17864768"/>
    <w:rsid w:val="17ED39B7"/>
    <w:rsid w:val="1A2F1A91"/>
    <w:rsid w:val="1ABE47A4"/>
    <w:rsid w:val="1D0E1192"/>
    <w:rsid w:val="1DB24236"/>
    <w:rsid w:val="1F865387"/>
    <w:rsid w:val="22582BC3"/>
    <w:rsid w:val="238E60AE"/>
    <w:rsid w:val="245719E1"/>
    <w:rsid w:val="247E6772"/>
    <w:rsid w:val="24871CF8"/>
    <w:rsid w:val="24D90292"/>
    <w:rsid w:val="268212AE"/>
    <w:rsid w:val="272526D8"/>
    <w:rsid w:val="2726597F"/>
    <w:rsid w:val="29301F36"/>
    <w:rsid w:val="2A135BAE"/>
    <w:rsid w:val="2A68414C"/>
    <w:rsid w:val="2A6C34AF"/>
    <w:rsid w:val="2DD56D57"/>
    <w:rsid w:val="2ECE479A"/>
    <w:rsid w:val="2F965862"/>
    <w:rsid w:val="2F9C03F4"/>
    <w:rsid w:val="2FA8697A"/>
    <w:rsid w:val="310426F5"/>
    <w:rsid w:val="312B6223"/>
    <w:rsid w:val="3232029B"/>
    <w:rsid w:val="34DB1E83"/>
    <w:rsid w:val="3599760F"/>
    <w:rsid w:val="359F6577"/>
    <w:rsid w:val="36771416"/>
    <w:rsid w:val="36E7289C"/>
    <w:rsid w:val="3758154A"/>
    <w:rsid w:val="38723147"/>
    <w:rsid w:val="399A7AF9"/>
    <w:rsid w:val="39CA1849"/>
    <w:rsid w:val="3C68467D"/>
    <w:rsid w:val="3CB7097F"/>
    <w:rsid w:val="3F5D36FC"/>
    <w:rsid w:val="44250E56"/>
    <w:rsid w:val="469D381F"/>
    <w:rsid w:val="486E0728"/>
    <w:rsid w:val="48CB5CFB"/>
    <w:rsid w:val="49173992"/>
    <w:rsid w:val="496A4F1E"/>
    <w:rsid w:val="4A0211B9"/>
    <w:rsid w:val="4D1C3043"/>
    <w:rsid w:val="4D5776CE"/>
    <w:rsid w:val="4DAB00A1"/>
    <w:rsid w:val="4E305B24"/>
    <w:rsid w:val="4F9965A1"/>
    <w:rsid w:val="511552C6"/>
    <w:rsid w:val="517D3175"/>
    <w:rsid w:val="51F1661C"/>
    <w:rsid w:val="525F3E0F"/>
    <w:rsid w:val="52FD0FF0"/>
    <w:rsid w:val="531174F4"/>
    <w:rsid w:val="53334D1D"/>
    <w:rsid w:val="53AC5F40"/>
    <w:rsid w:val="540C3C17"/>
    <w:rsid w:val="54E95785"/>
    <w:rsid w:val="54EC5BBE"/>
    <w:rsid w:val="55F0117E"/>
    <w:rsid w:val="56B73EB7"/>
    <w:rsid w:val="56F50CD2"/>
    <w:rsid w:val="57A02449"/>
    <w:rsid w:val="58E74233"/>
    <w:rsid w:val="5AB92D75"/>
    <w:rsid w:val="5BAD3016"/>
    <w:rsid w:val="5D44284D"/>
    <w:rsid w:val="5DA32D65"/>
    <w:rsid w:val="5DB61A46"/>
    <w:rsid w:val="5E183E3D"/>
    <w:rsid w:val="5E320AE1"/>
    <w:rsid w:val="5FC64C45"/>
    <w:rsid w:val="5FFB0C47"/>
    <w:rsid w:val="5FFD6464"/>
    <w:rsid w:val="622B4EF7"/>
    <w:rsid w:val="62B51062"/>
    <w:rsid w:val="63806E82"/>
    <w:rsid w:val="638124A5"/>
    <w:rsid w:val="63F40936"/>
    <w:rsid w:val="645F6049"/>
    <w:rsid w:val="65176391"/>
    <w:rsid w:val="67E265E5"/>
    <w:rsid w:val="688A38C5"/>
    <w:rsid w:val="69D81A4D"/>
    <w:rsid w:val="69FB7C72"/>
    <w:rsid w:val="6A740BDF"/>
    <w:rsid w:val="6AB21D29"/>
    <w:rsid w:val="6B8E45D9"/>
    <w:rsid w:val="6D236D60"/>
    <w:rsid w:val="6E0C7F17"/>
    <w:rsid w:val="6EA152FD"/>
    <w:rsid w:val="715D2F05"/>
    <w:rsid w:val="71634B40"/>
    <w:rsid w:val="74C57C7C"/>
    <w:rsid w:val="76A55CE1"/>
    <w:rsid w:val="771E5765"/>
    <w:rsid w:val="7831444A"/>
    <w:rsid w:val="7850193A"/>
    <w:rsid w:val="78F329AA"/>
    <w:rsid w:val="79784AFA"/>
    <w:rsid w:val="7BAA4140"/>
    <w:rsid w:val="7C337CFD"/>
    <w:rsid w:val="7C613D0E"/>
    <w:rsid w:val="7E2F0E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Date"/>
    <w:basedOn w:val="1"/>
    <w:next w:val="1"/>
    <w:link w:val="23"/>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qFormat/>
    <w:uiPriority w:val="0"/>
    <w:rPr>
      <w:color w:val="0000FF"/>
      <w:u w:val="single"/>
    </w:rPr>
  </w:style>
  <w:style w:type="paragraph" w:customStyle="1" w:styleId="14">
    <w:name w:val="Char Char Char1 Char"/>
    <w:basedOn w:val="1"/>
    <w:semiHidden/>
    <w:qFormat/>
    <w:uiPriority w:val="0"/>
  </w:style>
  <w:style w:type="paragraph" w:customStyle="1" w:styleId="1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paragraph" w:customStyle="1" w:styleId="16">
    <w:name w:val="Char Char Char"/>
    <w:basedOn w:val="1"/>
    <w:qFormat/>
    <w:uiPriority w:val="0"/>
  </w:style>
  <w:style w:type="paragraph" w:customStyle="1" w:styleId="17">
    <w:name w:val="Char"/>
    <w:basedOn w:val="1"/>
    <w:qFormat/>
    <w:uiPriority w:val="0"/>
    <w:pPr>
      <w:widowControl/>
      <w:spacing w:after="160" w:line="240" w:lineRule="exact"/>
      <w:jc w:val="left"/>
    </w:pPr>
    <w:rPr>
      <w:rFonts w:ascii="Verdana" w:hAnsi="Verdana" w:cs="Verdana"/>
      <w:kern w:val="0"/>
      <w:sz w:val="24"/>
      <w:lang w:eastAsia="en-US"/>
    </w:rPr>
  </w:style>
  <w:style w:type="paragraph" w:customStyle="1" w:styleId="18">
    <w:name w:val=" Char"/>
    <w:basedOn w:val="1"/>
    <w:qFormat/>
    <w:uiPriority w:val="0"/>
    <w:rPr>
      <w:rFonts w:ascii="Times New Roman" w:hAnsi="Times New Roman" w:eastAsia="宋体"/>
      <w:sz w:val="21"/>
    </w:rPr>
  </w:style>
  <w:style w:type="paragraph" w:customStyle="1" w:styleId="19">
    <w:name w:val="p0"/>
    <w:basedOn w:val="1"/>
    <w:qFormat/>
    <w:uiPriority w:val="0"/>
    <w:pPr>
      <w:widowControl/>
    </w:pPr>
    <w:rPr>
      <w:rFonts w:ascii="Times New Roman" w:hAnsi="Times New Roman" w:eastAsia="宋体"/>
      <w:kern w:val="0"/>
      <w:sz w:val="21"/>
      <w:szCs w:val="21"/>
    </w:rPr>
  </w:style>
  <w:style w:type="paragraph" w:customStyle="1" w:styleId="20">
    <w:name w:val=" Char1"/>
    <w:basedOn w:val="1"/>
    <w:semiHidden/>
    <w:qFormat/>
    <w:uiPriority w:val="0"/>
    <w:rPr>
      <w:rFonts w:ascii="Times New Roman" w:hAnsi="Times New Roman" w:eastAsia="宋体"/>
      <w:sz w:val="21"/>
    </w:rPr>
  </w:style>
  <w:style w:type="paragraph" w:customStyle="1" w:styleId="21">
    <w:name w:val="默认段落字体 Para Char Char Char Char Char Char Char"/>
    <w:basedOn w:val="1"/>
    <w:qFormat/>
    <w:uiPriority w:val="0"/>
    <w:rPr>
      <w:rFonts w:ascii="Times New Roman" w:hAnsi="Times New Roman" w:eastAsia="宋体"/>
      <w:sz w:val="21"/>
    </w:rPr>
  </w:style>
  <w:style w:type="character" w:customStyle="1" w:styleId="22">
    <w:name w:val="公文主送"/>
    <w:basedOn w:val="10"/>
    <w:qFormat/>
    <w:uiPriority w:val="0"/>
    <w:rPr>
      <w:rFonts w:eastAsia="仿宋_GB2312"/>
      <w:sz w:val="32"/>
    </w:rPr>
  </w:style>
  <w:style w:type="character" w:customStyle="1" w:styleId="23">
    <w:name w:val="日期 Char"/>
    <w:basedOn w:val="10"/>
    <w:link w:val="3"/>
    <w:qFormat/>
    <w:uiPriority w:val="0"/>
    <w:rPr>
      <w:rFonts w:ascii="宋体" w:hAnsi="宋体" w:eastAsia="仿宋_GB2312"/>
      <w:kern w:val="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download\b42f16ef-54b2-4293-834c-88fe7832c3f4\&#20826;&#25919;&#26426;&#20851;&#32852;&#21512;&#21457;&#25991;&#32418;&#22836;&#25991;&#20214;.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党政机关联合发文红头文件.docx</Template>
  <Pages>16</Pages>
  <Words>5891</Words>
  <Characters>6019</Characters>
  <Lines>4</Lines>
  <Paragraphs>1</Paragraphs>
  <TotalTime>3</TotalTime>
  <ScaleCrop>false</ScaleCrop>
  <LinksUpToDate>false</LinksUpToDate>
  <CharactersWithSpaces>6187</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2021-07-21T07:20:00Z</dcterms:created>
  <dc:creator>卜晓丹</dc:creator>
  <cp:lastModifiedBy>市审批局办公室赵辉</cp:lastModifiedBy>
  <cp:lastPrinted>2023-05-09T01:01:00Z</cp:lastPrinted>
  <dcterms:modified xsi:type="dcterms:W3CDTF">2023-12-11T10:09:48Z</dcterms:modified>
  <dc:title>电商办空白页</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KSOTemplateUUID">
    <vt:lpwstr>v1.0_mb_/+ycje8S+5HeQ1zDKJxBAQ==</vt:lpwstr>
  </property>
  <property fmtid="{D5CDD505-2E9C-101B-9397-08002B2CF9AE}" pid="4" name="ICV">
    <vt:lpwstr>A4634CC018DD45E4B7AC39373045952B</vt:lpwstr>
  </property>
</Properties>
</file>